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B550AA" w:rsidRDefault="00CD36CF" w:rsidP="00A527AD">
      <w:pPr>
        <w:pStyle w:val="TitlePageOrigin"/>
        <w:rPr>
          <w:color w:val="auto"/>
        </w:rPr>
      </w:pPr>
      <w:r w:rsidRPr="00B550AA">
        <w:rPr>
          <w:color w:val="auto"/>
        </w:rPr>
        <w:t>WEST virginia legislature</w:t>
      </w:r>
    </w:p>
    <w:p w14:paraId="4AF93909" w14:textId="6B1F0622" w:rsidR="00CD36CF" w:rsidRPr="00B550AA" w:rsidRDefault="008571D5" w:rsidP="00CD36CF">
      <w:pPr>
        <w:pStyle w:val="TitlePageSession"/>
        <w:rPr>
          <w:color w:val="auto"/>
        </w:rPr>
      </w:pPr>
      <w:r w:rsidRPr="00B550AA">
        <w:rPr>
          <w:color w:val="auto"/>
        </w:rPr>
        <w:t>20</w:t>
      </w:r>
      <w:r w:rsidR="001A22A5" w:rsidRPr="00B550AA">
        <w:rPr>
          <w:color w:val="auto"/>
        </w:rPr>
        <w:t>2</w:t>
      </w:r>
      <w:r w:rsidR="009C2825" w:rsidRPr="00B550AA">
        <w:rPr>
          <w:color w:val="auto"/>
        </w:rPr>
        <w:t>1</w:t>
      </w:r>
      <w:r w:rsidR="00CD36CF" w:rsidRPr="00B550AA">
        <w:rPr>
          <w:color w:val="auto"/>
        </w:rPr>
        <w:t xml:space="preserve"> regular session</w:t>
      </w:r>
    </w:p>
    <w:p w14:paraId="560DDCF1" w14:textId="5AF77582" w:rsidR="00CD36CF" w:rsidRPr="00B550AA" w:rsidRDefault="007551DC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0B0099">
            <w:rPr>
              <w:color w:val="auto"/>
            </w:rPr>
            <w:t>ENROLLED</w:t>
          </w:r>
        </w:sdtContent>
      </w:sdt>
    </w:p>
    <w:p w14:paraId="6CE1FF1C" w14:textId="781800B5" w:rsidR="00CD36CF" w:rsidRPr="00B550AA" w:rsidRDefault="007551D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10C75" w:rsidRPr="00B550AA">
            <w:rPr>
              <w:color w:val="auto"/>
            </w:rPr>
            <w:t>House</w:t>
          </w:r>
        </w:sdtContent>
      </w:sdt>
      <w:r w:rsidR="00303684" w:rsidRPr="00B550AA">
        <w:rPr>
          <w:color w:val="auto"/>
        </w:rPr>
        <w:t xml:space="preserve"> </w:t>
      </w:r>
      <w:r w:rsidR="00CD36CF" w:rsidRPr="00B550A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8A4220">
            <w:rPr>
              <w:color w:val="auto"/>
            </w:rPr>
            <w:t>3289</w:t>
          </w:r>
        </w:sdtContent>
      </w:sdt>
    </w:p>
    <w:p w14:paraId="3504D526" w14:textId="6B420278" w:rsidR="00CD36CF" w:rsidRPr="00B550AA" w:rsidRDefault="00CD36CF" w:rsidP="00CD36CF">
      <w:pPr>
        <w:pStyle w:val="Sponsors"/>
        <w:rPr>
          <w:color w:val="auto"/>
        </w:rPr>
      </w:pPr>
      <w:r w:rsidRPr="00B550A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10C75" w:rsidRPr="00B550AA">
            <w:rPr>
              <w:color w:val="auto"/>
            </w:rPr>
            <w:t>Delegates Hanshaw</w:t>
          </w:r>
          <w:r w:rsidR="001E777F" w:rsidRPr="00B550AA">
            <w:rPr>
              <w:color w:val="auto"/>
            </w:rPr>
            <w:t xml:space="preserve"> (Mr. </w:t>
          </w:r>
          <w:r w:rsidR="00210C75" w:rsidRPr="00B550AA">
            <w:rPr>
              <w:color w:val="auto"/>
            </w:rPr>
            <w:t>Speaker</w:t>
          </w:r>
          <w:r w:rsidR="001E777F" w:rsidRPr="00B550AA">
            <w:rPr>
              <w:color w:val="auto"/>
            </w:rPr>
            <w:t>) and</w:t>
          </w:r>
          <w:r w:rsidR="00AD798C" w:rsidRPr="00B550AA">
            <w:rPr>
              <w:color w:val="auto"/>
            </w:rPr>
            <w:br/>
          </w:r>
          <w:r w:rsidR="00276CF5">
            <w:rPr>
              <w:color w:val="auto"/>
            </w:rPr>
            <w:t>Skaff</w:t>
          </w:r>
          <w:r w:rsidR="005B1A92" w:rsidRPr="00B550AA">
            <w:rPr>
              <w:color w:val="auto"/>
            </w:rPr>
            <w:br/>
            <w:t>(By Request of the Executive)</w:t>
          </w:r>
        </w:sdtContent>
      </w:sdt>
    </w:p>
    <w:p w14:paraId="2293E0A9" w14:textId="77777777" w:rsidR="007551DC" w:rsidRDefault="00CD36CF" w:rsidP="002A0269">
      <w:pPr>
        <w:pStyle w:val="References"/>
        <w:rPr>
          <w:color w:val="auto"/>
        </w:rPr>
        <w:sectPr w:rsidR="007551DC" w:rsidSect="008B017F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550A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B0099">
            <w:rPr>
              <w:color w:val="auto"/>
            </w:rPr>
            <w:t>Passed April 8, 2021; in effect from passage.</w:t>
          </w:r>
        </w:sdtContent>
      </w:sdt>
      <w:r w:rsidRPr="00B550AA">
        <w:rPr>
          <w:color w:val="auto"/>
        </w:rPr>
        <w:t>]</w:t>
      </w:r>
    </w:p>
    <w:p w14:paraId="00A767E2" w14:textId="2B4F76F8" w:rsidR="00EE4B7B" w:rsidRDefault="00EE4B7B" w:rsidP="002A0269">
      <w:pPr>
        <w:pStyle w:val="References"/>
        <w:rPr>
          <w:color w:val="auto"/>
        </w:rPr>
        <w:sectPr w:rsidR="00EE4B7B" w:rsidSect="007551D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571F5F0" w14:textId="3C9A25C2" w:rsidR="00E831B3" w:rsidRPr="00B550AA" w:rsidRDefault="00E831B3" w:rsidP="002A0269">
      <w:pPr>
        <w:pStyle w:val="References"/>
        <w:rPr>
          <w:color w:val="auto"/>
        </w:rPr>
      </w:pPr>
    </w:p>
    <w:p w14:paraId="61E6323A" w14:textId="13C454BF" w:rsidR="00C579C3" w:rsidRPr="00B550AA" w:rsidRDefault="000B0099" w:rsidP="00EE4B7B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579C3" w:rsidRPr="00B550AA">
        <w:rPr>
          <w:color w:val="auto"/>
        </w:rPr>
        <w:t xml:space="preserve"> making a supplementary appropriation of </w:t>
      </w:r>
      <w:r w:rsidR="00866F40" w:rsidRPr="00B550AA">
        <w:rPr>
          <w:color w:val="auto"/>
        </w:rPr>
        <w:t xml:space="preserve">federal funds </w:t>
      </w:r>
      <w:r w:rsidR="00C579C3" w:rsidRPr="00B550AA">
        <w:rPr>
          <w:color w:val="auto"/>
        </w:rPr>
        <w:t>out of the Treasury from the b</w:t>
      </w:r>
      <w:r w:rsidR="00DD16EF" w:rsidRPr="00B550AA">
        <w:rPr>
          <w:color w:val="auto"/>
        </w:rPr>
        <w:t xml:space="preserve">alance of </w:t>
      </w:r>
      <w:r w:rsidR="00866F40" w:rsidRPr="00B550AA">
        <w:rPr>
          <w:color w:val="auto"/>
        </w:rPr>
        <w:t>federal monies</w:t>
      </w:r>
      <w:r w:rsidR="00DD16EF" w:rsidRPr="00B550AA">
        <w:rPr>
          <w:color w:val="auto"/>
        </w:rPr>
        <w:t xml:space="preserve"> remaining </w:t>
      </w:r>
      <w:r w:rsidR="00C579C3" w:rsidRPr="00B550AA">
        <w:rPr>
          <w:color w:val="auto"/>
        </w:rPr>
        <w:t xml:space="preserve">unappropriated </w:t>
      </w:r>
      <w:r w:rsidR="00DD16EF" w:rsidRPr="00B550AA">
        <w:rPr>
          <w:color w:val="auto"/>
        </w:rPr>
        <w:t xml:space="preserve">for the </w:t>
      </w:r>
      <w:r w:rsidR="00646A8D" w:rsidRPr="00B550AA">
        <w:rPr>
          <w:color w:val="auto"/>
        </w:rPr>
        <w:t xml:space="preserve">fiscal </w:t>
      </w:r>
      <w:r w:rsidR="008571D5" w:rsidRPr="00B550AA">
        <w:rPr>
          <w:color w:val="auto"/>
        </w:rPr>
        <w:t>year ending June 30, 20</w:t>
      </w:r>
      <w:r w:rsidR="00875966" w:rsidRPr="00B550AA">
        <w:rPr>
          <w:color w:val="auto"/>
        </w:rPr>
        <w:t>2</w:t>
      </w:r>
      <w:r w:rsidR="00084F28" w:rsidRPr="00B550AA">
        <w:rPr>
          <w:color w:val="auto"/>
        </w:rPr>
        <w:t>1</w:t>
      </w:r>
      <w:r w:rsidR="00DD16EF" w:rsidRPr="00B550AA">
        <w:rPr>
          <w:color w:val="auto"/>
        </w:rPr>
        <w:t xml:space="preserve">, to the </w:t>
      </w:r>
      <w:r w:rsidR="00441EDC" w:rsidRPr="00B550AA">
        <w:rPr>
          <w:color w:val="auto"/>
        </w:rPr>
        <w:t xml:space="preserve">Department of </w:t>
      </w:r>
      <w:r w:rsidR="003E4709" w:rsidRPr="00B550AA">
        <w:rPr>
          <w:color w:val="auto"/>
        </w:rPr>
        <w:t>Commerce</w:t>
      </w:r>
      <w:r w:rsidR="00441EDC" w:rsidRPr="00B550AA">
        <w:rPr>
          <w:color w:val="auto"/>
        </w:rPr>
        <w:t xml:space="preserve">, </w:t>
      </w:r>
      <w:r w:rsidR="003E4709" w:rsidRPr="00B550AA">
        <w:rPr>
          <w:color w:val="auto"/>
        </w:rPr>
        <w:t>Geological and Economic Survey</w:t>
      </w:r>
      <w:r w:rsidR="008571D5" w:rsidRPr="00B550AA">
        <w:rPr>
          <w:color w:val="auto"/>
        </w:rPr>
        <w:t xml:space="preserve">, fund </w:t>
      </w:r>
      <w:r w:rsidR="003E4709" w:rsidRPr="00B550AA">
        <w:rPr>
          <w:color w:val="auto"/>
        </w:rPr>
        <w:t>8704</w:t>
      </w:r>
      <w:r w:rsidR="008571D5" w:rsidRPr="00B550AA">
        <w:rPr>
          <w:color w:val="auto"/>
        </w:rPr>
        <w:t>, fiscal year 20</w:t>
      </w:r>
      <w:r w:rsidR="00875966" w:rsidRPr="00B550AA">
        <w:rPr>
          <w:color w:val="auto"/>
        </w:rPr>
        <w:t>2</w:t>
      </w:r>
      <w:r w:rsidR="00054E54" w:rsidRPr="00B550AA">
        <w:rPr>
          <w:color w:val="auto"/>
        </w:rPr>
        <w:t>1</w:t>
      </w:r>
      <w:r w:rsidR="00332B5B" w:rsidRPr="00B550AA">
        <w:rPr>
          <w:color w:val="auto"/>
        </w:rPr>
        <w:t>, organization 0</w:t>
      </w:r>
      <w:r w:rsidR="003E4709" w:rsidRPr="00B550AA">
        <w:rPr>
          <w:color w:val="auto"/>
        </w:rPr>
        <w:t>3</w:t>
      </w:r>
      <w:r w:rsidR="006254CE" w:rsidRPr="00B550AA">
        <w:rPr>
          <w:color w:val="auto"/>
        </w:rPr>
        <w:t>06</w:t>
      </w:r>
      <w:r w:rsidR="00332B5B" w:rsidRPr="00B550AA">
        <w:rPr>
          <w:color w:val="auto"/>
        </w:rPr>
        <w:t>,</w:t>
      </w:r>
      <w:r w:rsidR="00875966" w:rsidRPr="00B550AA">
        <w:rPr>
          <w:color w:val="auto"/>
        </w:rPr>
        <w:t xml:space="preserve"> </w:t>
      </w:r>
      <w:r w:rsidR="00C579C3" w:rsidRPr="00B550AA">
        <w:rPr>
          <w:color w:val="auto"/>
        </w:rPr>
        <w:t xml:space="preserve">by supplementing </w:t>
      </w:r>
      <w:r w:rsidR="001D2C85" w:rsidRPr="00B550AA">
        <w:rPr>
          <w:color w:val="auto"/>
        </w:rPr>
        <w:t xml:space="preserve">and amending the appropriations </w:t>
      </w:r>
      <w:r w:rsidR="00C579C3" w:rsidRPr="00B550AA">
        <w:rPr>
          <w:color w:val="auto"/>
        </w:rPr>
        <w:t>for the fiscal year ending June 30, 20</w:t>
      </w:r>
      <w:r w:rsidR="00875966" w:rsidRPr="00B550AA">
        <w:rPr>
          <w:color w:val="auto"/>
        </w:rPr>
        <w:t>2</w:t>
      </w:r>
      <w:r w:rsidR="00084F28" w:rsidRPr="00B550AA">
        <w:rPr>
          <w:color w:val="auto"/>
        </w:rPr>
        <w:t>1</w:t>
      </w:r>
      <w:r w:rsidR="00C579C3" w:rsidRPr="00B550AA">
        <w:rPr>
          <w:color w:val="auto"/>
        </w:rPr>
        <w:t>.</w:t>
      </w:r>
    </w:p>
    <w:p w14:paraId="7A3375DD" w14:textId="08458111" w:rsidR="00DD16EF" w:rsidRPr="00B550AA" w:rsidRDefault="00C579C3" w:rsidP="00EE4B7B">
      <w:pPr>
        <w:pStyle w:val="SectionBody"/>
        <w:widowControl/>
        <w:rPr>
          <w:color w:val="auto"/>
        </w:rPr>
      </w:pPr>
      <w:r w:rsidRPr="00B550AA">
        <w:rPr>
          <w:color w:val="auto"/>
        </w:rPr>
        <w:t xml:space="preserve">WHEREAS, </w:t>
      </w:r>
      <w:r w:rsidR="00DD16EF" w:rsidRPr="00B550AA">
        <w:rPr>
          <w:color w:val="auto"/>
        </w:rPr>
        <w:t xml:space="preserve">The Governor has established </w:t>
      </w:r>
      <w:r w:rsidR="00866F40" w:rsidRPr="00B550AA">
        <w:rPr>
          <w:color w:val="auto"/>
        </w:rPr>
        <w:t xml:space="preserve">the availability of federal funds for expenditure in the </w:t>
      </w:r>
      <w:r w:rsidR="00DD16EF" w:rsidRPr="00B550AA">
        <w:rPr>
          <w:color w:val="auto"/>
        </w:rPr>
        <w:t>fiscal year ending June 30, 20</w:t>
      </w:r>
      <w:r w:rsidR="00875966" w:rsidRPr="00B550AA">
        <w:rPr>
          <w:color w:val="auto"/>
        </w:rPr>
        <w:t>2</w:t>
      </w:r>
      <w:r w:rsidR="00084F28" w:rsidRPr="00B550AA">
        <w:rPr>
          <w:color w:val="auto"/>
        </w:rPr>
        <w:t>1</w:t>
      </w:r>
      <w:r w:rsidR="00DD16EF" w:rsidRPr="00B550AA">
        <w:rPr>
          <w:color w:val="auto"/>
        </w:rPr>
        <w:t xml:space="preserve"> which </w:t>
      </w:r>
      <w:r w:rsidR="009C1F6D" w:rsidRPr="00B550AA">
        <w:rPr>
          <w:color w:val="auto"/>
        </w:rPr>
        <w:t>are</w:t>
      </w:r>
      <w:r w:rsidR="00DD16EF" w:rsidRPr="00B550AA">
        <w:rPr>
          <w:color w:val="auto"/>
        </w:rPr>
        <w:t xml:space="preserve"> hereby appropriated by the terms of this supplementary appropriation bill; therefore</w:t>
      </w:r>
    </w:p>
    <w:p w14:paraId="18D100E0" w14:textId="77777777" w:rsidR="00303684" w:rsidRPr="00B550AA" w:rsidRDefault="00303684" w:rsidP="00EE4B7B">
      <w:pPr>
        <w:pStyle w:val="EnactingClause"/>
        <w:rPr>
          <w:color w:val="auto"/>
        </w:rPr>
      </w:pPr>
      <w:r w:rsidRPr="00B550AA">
        <w:rPr>
          <w:color w:val="auto"/>
        </w:rPr>
        <w:t>Be it enacted by the Legislature of West Virginia:</w:t>
      </w:r>
    </w:p>
    <w:p w14:paraId="0D95362A" w14:textId="03CF21E2" w:rsidR="00332B5B" w:rsidRPr="00B550AA" w:rsidRDefault="00332B5B" w:rsidP="00EE4B7B">
      <w:pPr>
        <w:pStyle w:val="SectionBody"/>
        <w:widowControl/>
        <w:rPr>
          <w:color w:val="auto"/>
        </w:rPr>
      </w:pPr>
      <w:r w:rsidRPr="00B550AA">
        <w:rPr>
          <w:color w:val="auto"/>
        </w:rPr>
        <w:t>That the total appropriation for the fiscal year ending June 30, 20</w:t>
      </w:r>
      <w:r w:rsidR="00AE2BAD" w:rsidRPr="00B550AA">
        <w:rPr>
          <w:color w:val="auto"/>
        </w:rPr>
        <w:t>2</w:t>
      </w:r>
      <w:r w:rsidR="00084F28" w:rsidRPr="00B550AA">
        <w:rPr>
          <w:color w:val="auto"/>
        </w:rPr>
        <w:t>1</w:t>
      </w:r>
      <w:r w:rsidR="008571D5" w:rsidRPr="00B550AA">
        <w:rPr>
          <w:color w:val="auto"/>
        </w:rPr>
        <w:t>, to fund 8</w:t>
      </w:r>
      <w:r w:rsidR="003E4709" w:rsidRPr="00B550AA">
        <w:rPr>
          <w:color w:val="auto"/>
        </w:rPr>
        <w:t>704</w:t>
      </w:r>
      <w:r w:rsidR="008571D5" w:rsidRPr="00B550AA">
        <w:rPr>
          <w:color w:val="auto"/>
        </w:rPr>
        <w:t>, fiscal year 20</w:t>
      </w:r>
      <w:r w:rsidR="00875966" w:rsidRPr="00B550AA">
        <w:rPr>
          <w:color w:val="auto"/>
        </w:rPr>
        <w:t>2</w:t>
      </w:r>
      <w:r w:rsidR="00084F28" w:rsidRPr="00B550AA">
        <w:rPr>
          <w:color w:val="auto"/>
        </w:rPr>
        <w:t>1</w:t>
      </w:r>
      <w:r w:rsidRPr="00B550AA">
        <w:rPr>
          <w:color w:val="auto"/>
        </w:rPr>
        <w:t>, organization 0</w:t>
      </w:r>
      <w:r w:rsidR="003E4709" w:rsidRPr="00B550AA">
        <w:rPr>
          <w:color w:val="auto"/>
        </w:rPr>
        <w:t>3</w:t>
      </w:r>
      <w:r w:rsidR="006254CE" w:rsidRPr="00B550AA">
        <w:rPr>
          <w:color w:val="auto"/>
        </w:rPr>
        <w:t>06</w:t>
      </w:r>
      <w:r w:rsidRPr="00B550AA">
        <w:rPr>
          <w:color w:val="auto"/>
        </w:rPr>
        <w:t xml:space="preserve">, be supplemented and amended </w:t>
      </w:r>
      <w:r w:rsidR="00A940D0" w:rsidRPr="00B550AA">
        <w:rPr>
          <w:color w:val="auto"/>
        </w:rPr>
        <w:t>by increasing</w:t>
      </w:r>
      <w:r w:rsidR="008D49DE" w:rsidRPr="00B550AA">
        <w:rPr>
          <w:color w:val="auto"/>
        </w:rPr>
        <w:t xml:space="preserve"> </w:t>
      </w:r>
      <w:r w:rsidR="006254CE" w:rsidRPr="00B550AA">
        <w:rPr>
          <w:color w:val="auto"/>
        </w:rPr>
        <w:t xml:space="preserve">an </w:t>
      </w:r>
      <w:r w:rsidRPr="00B550AA">
        <w:rPr>
          <w:color w:val="auto"/>
        </w:rPr>
        <w:t>existing item of appropriation as follows:</w:t>
      </w:r>
    </w:p>
    <w:p w14:paraId="304B9E29" w14:textId="77777777" w:rsidR="00332B5B" w:rsidRPr="00B550AA" w:rsidRDefault="00332B5B" w:rsidP="00EE4B7B">
      <w:pPr>
        <w:pStyle w:val="ChapterHeading"/>
        <w:widowControl/>
        <w:suppressLineNumbers w:val="0"/>
        <w:rPr>
          <w:color w:val="auto"/>
        </w:rPr>
      </w:pPr>
      <w:r w:rsidRPr="00B550AA">
        <w:rPr>
          <w:color w:val="auto"/>
        </w:rPr>
        <w:t>Title II – Appropriations.</w:t>
      </w:r>
    </w:p>
    <w:p w14:paraId="5FFF4783" w14:textId="77777777" w:rsidR="00332B5B" w:rsidRPr="00B550AA" w:rsidRDefault="00332B5B" w:rsidP="00EE4B7B">
      <w:pPr>
        <w:pStyle w:val="SectionHeading"/>
        <w:widowControl/>
        <w:suppressLineNumbers w:val="0"/>
        <w:ind w:firstLine="0"/>
        <w:rPr>
          <w:color w:val="auto"/>
        </w:rPr>
      </w:pPr>
      <w:r w:rsidRPr="00B550AA">
        <w:rPr>
          <w:color w:val="auto"/>
        </w:rPr>
        <w:t>Sec. 6. Appropriations of federal funds.</w:t>
      </w:r>
    </w:p>
    <w:p w14:paraId="5F674467" w14:textId="0E1AE484" w:rsidR="00332B5B" w:rsidRPr="00B550AA" w:rsidRDefault="00332B5B" w:rsidP="00EE4B7B">
      <w:pPr>
        <w:pStyle w:val="ChapterHeading"/>
        <w:widowControl/>
        <w:suppressLineNumbers w:val="0"/>
        <w:rPr>
          <w:color w:val="auto"/>
        </w:rPr>
      </w:pPr>
      <w:r w:rsidRPr="00B550AA">
        <w:rPr>
          <w:color w:val="auto"/>
        </w:rPr>
        <w:t xml:space="preserve"> </w:t>
      </w:r>
      <w:r w:rsidR="003E4709" w:rsidRPr="00B550AA">
        <w:rPr>
          <w:color w:val="auto"/>
        </w:rPr>
        <w:t>department of commerce</w:t>
      </w:r>
    </w:p>
    <w:p w14:paraId="62229957" w14:textId="5F7D542C" w:rsidR="006254CE" w:rsidRPr="00B550AA" w:rsidRDefault="004A3F75" w:rsidP="00EE4B7B">
      <w:pPr>
        <w:pStyle w:val="ItemNumber"/>
        <w:rPr>
          <w:color w:val="auto"/>
        </w:rPr>
      </w:pPr>
      <w:r w:rsidRPr="00B550AA">
        <w:rPr>
          <w:color w:val="auto"/>
        </w:rPr>
        <w:t>3</w:t>
      </w:r>
      <w:r w:rsidR="003E4709" w:rsidRPr="00B550AA">
        <w:rPr>
          <w:color w:val="auto"/>
        </w:rPr>
        <w:t>3</w:t>
      </w:r>
      <w:r w:rsidR="006254CE" w:rsidRPr="00B550AA">
        <w:rPr>
          <w:color w:val="auto"/>
        </w:rPr>
        <w:t>2</w:t>
      </w:r>
      <w:r w:rsidR="00332B5B" w:rsidRPr="00B550AA">
        <w:rPr>
          <w:color w:val="auto"/>
        </w:rPr>
        <w:t xml:space="preserve"> – </w:t>
      </w:r>
      <w:r w:rsidR="003E4709" w:rsidRPr="00B550AA">
        <w:rPr>
          <w:color w:val="auto"/>
        </w:rPr>
        <w:t>Geological and Economic Survey</w:t>
      </w:r>
      <w:r w:rsidR="006254CE" w:rsidRPr="00B550AA">
        <w:rPr>
          <w:color w:val="auto"/>
        </w:rPr>
        <w:t xml:space="preserve"> </w:t>
      </w:r>
    </w:p>
    <w:p w14:paraId="0D8EE432" w14:textId="57EC3B34" w:rsidR="00332B5B" w:rsidRPr="00B550AA" w:rsidRDefault="00332B5B" w:rsidP="00EE4B7B">
      <w:pPr>
        <w:pStyle w:val="Codecitation"/>
        <w:widowControl/>
        <w:rPr>
          <w:color w:val="auto"/>
        </w:rPr>
      </w:pPr>
      <w:r w:rsidRPr="00B550AA">
        <w:rPr>
          <w:color w:val="auto"/>
        </w:rPr>
        <w:t>(WV Code Chapter</w:t>
      </w:r>
      <w:r w:rsidR="0085760F" w:rsidRPr="00B550AA">
        <w:rPr>
          <w:color w:val="auto"/>
        </w:rPr>
        <w:t xml:space="preserve"> </w:t>
      </w:r>
      <w:r w:rsidR="003E4709" w:rsidRPr="00B550AA">
        <w:rPr>
          <w:color w:val="auto"/>
        </w:rPr>
        <w:t>29</w:t>
      </w:r>
      <w:r w:rsidRPr="00B550AA">
        <w:rPr>
          <w:color w:val="auto"/>
        </w:rPr>
        <w:t>)</w:t>
      </w:r>
    </w:p>
    <w:p w14:paraId="3DD51646" w14:textId="7FC86378" w:rsidR="00332B5B" w:rsidRPr="00B550AA" w:rsidRDefault="00332B5B" w:rsidP="00EE4B7B">
      <w:pPr>
        <w:pStyle w:val="Fund-FY-Org"/>
        <w:widowControl/>
        <w:rPr>
          <w:color w:val="auto"/>
          <w:u w:val="single"/>
        </w:rPr>
      </w:pPr>
      <w:r w:rsidRPr="00B550AA">
        <w:rPr>
          <w:color w:val="auto"/>
        </w:rPr>
        <w:t xml:space="preserve">Fund </w:t>
      </w:r>
      <w:r w:rsidRPr="00B550AA">
        <w:rPr>
          <w:color w:val="auto"/>
          <w:u w:val="single"/>
        </w:rPr>
        <w:t>8</w:t>
      </w:r>
      <w:r w:rsidR="003E4709" w:rsidRPr="00B550AA">
        <w:rPr>
          <w:color w:val="auto"/>
          <w:u w:val="single"/>
        </w:rPr>
        <w:t>704</w:t>
      </w:r>
      <w:r w:rsidRPr="00B550AA">
        <w:rPr>
          <w:color w:val="auto"/>
        </w:rPr>
        <w:t xml:space="preserve"> FY </w:t>
      </w:r>
      <w:r w:rsidRPr="00B550AA">
        <w:rPr>
          <w:color w:val="auto"/>
          <w:u w:val="single"/>
        </w:rPr>
        <w:t>20</w:t>
      </w:r>
      <w:r w:rsidR="00875966" w:rsidRPr="00B550AA">
        <w:rPr>
          <w:color w:val="auto"/>
          <w:u w:val="single"/>
        </w:rPr>
        <w:t>2</w:t>
      </w:r>
      <w:r w:rsidR="00084F28" w:rsidRPr="00B550AA">
        <w:rPr>
          <w:color w:val="auto"/>
          <w:u w:val="single"/>
        </w:rPr>
        <w:t>1</w:t>
      </w:r>
      <w:r w:rsidRPr="00B550AA">
        <w:rPr>
          <w:color w:val="auto"/>
        </w:rPr>
        <w:t xml:space="preserve"> Org </w:t>
      </w:r>
      <w:r w:rsidRPr="00B550AA">
        <w:rPr>
          <w:color w:val="auto"/>
          <w:u w:val="single"/>
        </w:rPr>
        <w:t>0</w:t>
      </w:r>
      <w:r w:rsidR="003E4709" w:rsidRPr="00B550AA">
        <w:rPr>
          <w:color w:val="auto"/>
          <w:u w:val="single"/>
        </w:rPr>
        <w:t>3</w:t>
      </w:r>
      <w:r w:rsidR="006254CE" w:rsidRPr="00B550AA">
        <w:rPr>
          <w:color w:val="auto"/>
          <w:u w:val="single"/>
        </w:rPr>
        <w:t>06</w:t>
      </w:r>
    </w:p>
    <w:p w14:paraId="32C4598A" w14:textId="77777777" w:rsidR="00332B5B" w:rsidRPr="00B550AA" w:rsidRDefault="00332B5B" w:rsidP="00EE4B7B">
      <w:pPr>
        <w:pStyle w:val="AppropriationHeader"/>
        <w:widowControl/>
        <w:rPr>
          <w:color w:val="auto"/>
        </w:rPr>
      </w:pPr>
      <w:r w:rsidRPr="00B550AA">
        <w:rPr>
          <w:color w:val="auto"/>
        </w:rPr>
        <w:tab/>
      </w:r>
      <w:proofErr w:type="spellStart"/>
      <w:r w:rsidRPr="00B550AA">
        <w:rPr>
          <w:color w:val="auto"/>
        </w:rPr>
        <w:t>Appro</w:t>
      </w:r>
      <w:proofErr w:type="spellEnd"/>
      <w:r w:rsidRPr="00B550AA">
        <w:rPr>
          <w:color w:val="auto"/>
        </w:rPr>
        <w:t>-</w:t>
      </w:r>
      <w:r w:rsidRPr="00B550AA">
        <w:rPr>
          <w:color w:val="auto"/>
        </w:rPr>
        <w:tab/>
        <w:t>Federal</w:t>
      </w:r>
    </w:p>
    <w:p w14:paraId="31ABE25E" w14:textId="77777777" w:rsidR="00332B5B" w:rsidRPr="00B550AA" w:rsidRDefault="00332B5B" w:rsidP="00EE4B7B">
      <w:pPr>
        <w:pStyle w:val="AppropriationHeader"/>
        <w:widowControl/>
        <w:rPr>
          <w:color w:val="auto"/>
        </w:rPr>
      </w:pPr>
      <w:r w:rsidRPr="00B550AA">
        <w:rPr>
          <w:color w:val="auto"/>
        </w:rPr>
        <w:tab/>
      </w:r>
      <w:proofErr w:type="spellStart"/>
      <w:r w:rsidR="00BA593A" w:rsidRPr="00B550AA">
        <w:rPr>
          <w:color w:val="auto"/>
        </w:rPr>
        <w:t>priation</w:t>
      </w:r>
      <w:proofErr w:type="spellEnd"/>
      <w:r w:rsidRPr="00B550AA">
        <w:rPr>
          <w:color w:val="auto"/>
        </w:rPr>
        <w:tab/>
        <w:t>Funds</w:t>
      </w:r>
    </w:p>
    <w:p w14:paraId="2A1804D2" w14:textId="77777777" w:rsidR="00332B5B" w:rsidRPr="00B550AA" w:rsidRDefault="00332B5B" w:rsidP="00EE4B7B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7CA47F8" w14:textId="77777777" w:rsidR="007551DC" w:rsidRDefault="003E4709" w:rsidP="007551DC">
      <w:pPr>
        <w:pStyle w:val="SupplementalText"/>
        <w:widowControl/>
        <w:rPr>
          <w:color w:val="auto"/>
        </w:rPr>
        <w:sectPr w:rsidR="007551DC" w:rsidSect="00DF199D">
          <w:head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550AA">
        <w:rPr>
          <w:color w:val="auto"/>
        </w:rPr>
        <w:t>1</w:t>
      </w:r>
      <w:r w:rsidR="00332B5B" w:rsidRPr="00B550AA">
        <w:rPr>
          <w:color w:val="auto"/>
        </w:rPr>
        <w:tab/>
      </w:r>
      <w:r w:rsidRPr="00B550AA">
        <w:rPr>
          <w:color w:val="auto"/>
        </w:rPr>
        <w:t>Personal Services and Employee Benefits</w:t>
      </w:r>
      <w:r w:rsidR="00646A8D" w:rsidRPr="00B550AA">
        <w:rPr>
          <w:color w:val="auto"/>
        </w:rPr>
        <w:tab/>
      </w:r>
      <w:r w:rsidR="00646A8D" w:rsidRPr="00B550AA">
        <w:rPr>
          <w:color w:val="auto"/>
        </w:rPr>
        <w:tab/>
      </w:r>
      <w:r w:rsidRPr="00B550AA">
        <w:rPr>
          <w:color w:val="auto"/>
        </w:rPr>
        <w:t>00100</w:t>
      </w:r>
      <w:r w:rsidR="00332B5B" w:rsidRPr="00B550AA">
        <w:rPr>
          <w:color w:val="auto"/>
        </w:rPr>
        <w:tab/>
      </w:r>
      <w:r w:rsidR="00E3172D" w:rsidRPr="00B550AA">
        <w:rPr>
          <w:color w:val="auto"/>
        </w:rPr>
        <w:t>$</w:t>
      </w:r>
      <w:r w:rsidR="00332B5B" w:rsidRPr="00B550AA">
        <w:rPr>
          <w:color w:val="auto"/>
        </w:rPr>
        <w:tab/>
      </w:r>
      <w:r w:rsidRPr="00B550AA">
        <w:rPr>
          <w:color w:val="auto"/>
        </w:rPr>
        <w:t>100,000</w:t>
      </w:r>
    </w:p>
    <w:p w14:paraId="3330A955" w14:textId="77777777" w:rsidR="007551DC" w:rsidRDefault="007551DC" w:rsidP="007551DC">
      <w:pPr>
        <w:pStyle w:val="SupplementalText"/>
        <w:widowControl/>
        <w:rPr>
          <w:color w:val="auto"/>
        </w:rPr>
        <w:sectPr w:rsidR="007551DC" w:rsidSect="007551DC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0B1EF59" w14:textId="77777777" w:rsidR="007551DC" w:rsidRPr="00227EB7" w:rsidRDefault="007551DC" w:rsidP="007551DC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25380545" w14:textId="77777777" w:rsidR="007551DC" w:rsidRPr="00227EB7" w:rsidRDefault="007551DC" w:rsidP="007551DC">
      <w:pPr>
        <w:pStyle w:val="SectionBody"/>
        <w:spacing w:line="240" w:lineRule="auto"/>
        <w:rPr>
          <w:rFonts w:cs="Arial"/>
        </w:rPr>
      </w:pPr>
    </w:p>
    <w:p w14:paraId="712EFD08" w14:textId="77777777" w:rsidR="007551DC" w:rsidRPr="00227EB7" w:rsidRDefault="007551DC" w:rsidP="007551DC">
      <w:pPr>
        <w:spacing w:line="240" w:lineRule="auto"/>
        <w:ind w:left="720" w:right="720" w:firstLine="180"/>
        <w:rPr>
          <w:rFonts w:cs="Arial"/>
        </w:rPr>
      </w:pPr>
    </w:p>
    <w:p w14:paraId="32AE1B5C" w14:textId="77777777" w:rsidR="007551DC" w:rsidRPr="00227EB7" w:rsidRDefault="007551DC" w:rsidP="007551DC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5C5C7136" w14:textId="77777777" w:rsidR="007551DC" w:rsidRPr="00227EB7" w:rsidRDefault="007551DC" w:rsidP="007551DC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617007D2" w14:textId="77777777" w:rsidR="007551DC" w:rsidRPr="00227EB7" w:rsidRDefault="007551DC" w:rsidP="007551DC">
      <w:pPr>
        <w:spacing w:line="240" w:lineRule="auto"/>
        <w:ind w:left="720" w:right="720"/>
        <w:rPr>
          <w:rFonts w:cs="Arial"/>
        </w:rPr>
      </w:pPr>
    </w:p>
    <w:p w14:paraId="21E8F003" w14:textId="77777777" w:rsidR="007551DC" w:rsidRPr="00227EB7" w:rsidRDefault="007551DC" w:rsidP="007551DC">
      <w:pPr>
        <w:spacing w:line="240" w:lineRule="auto"/>
        <w:ind w:left="720" w:right="720"/>
        <w:rPr>
          <w:rFonts w:cs="Arial"/>
        </w:rPr>
      </w:pPr>
    </w:p>
    <w:p w14:paraId="004C6C13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0EDAC53C" w14:textId="77777777" w:rsidR="007551DC" w:rsidRPr="00227EB7" w:rsidRDefault="007551DC" w:rsidP="007551DC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79CD4857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535D2CFE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893F433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1F0C1FE5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F306617" w14:textId="77777777" w:rsidR="007551DC" w:rsidRPr="00227EB7" w:rsidRDefault="007551DC" w:rsidP="007551DC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 from passage.</w:t>
      </w:r>
    </w:p>
    <w:p w14:paraId="6EC94849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AE700BF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B146C56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698D0DFC" w14:textId="77777777" w:rsidR="007551DC" w:rsidRPr="00227EB7" w:rsidRDefault="007551DC" w:rsidP="007551DC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635E6838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7D106DC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900E994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30DD3CA" w14:textId="77777777" w:rsidR="007551DC" w:rsidRPr="00227EB7" w:rsidRDefault="007551DC" w:rsidP="007551DC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2482E458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C7ED664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8F38CAD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2689439" w14:textId="77777777" w:rsidR="007551DC" w:rsidRPr="00227EB7" w:rsidRDefault="007551DC" w:rsidP="007551DC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310B4492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852643E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BDC51C7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E39FC0F" w14:textId="77777777" w:rsidR="007551DC" w:rsidRPr="00227EB7" w:rsidRDefault="007551DC" w:rsidP="007551DC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5187B133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DA5E4FE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04EBA97" w14:textId="77777777" w:rsidR="007551DC" w:rsidRPr="00227EB7" w:rsidRDefault="007551DC" w:rsidP="007551D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2759164A" w14:textId="77777777" w:rsidR="007551DC" w:rsidRPr="00227EB7" w:rsidRDefault="007551DC" w:rsidP="007551DC">
      <w:pPr>
        <w:spacing w:line="240" w:lineRule="auto"/>
        <w:ind w:right="720"/>
        <w:jc w:val="both"/>
        <w:rPr>
          <w:rFonts w:cs="Arial"/>
        </w:rPr>
      </w:pPr>
    </w:p>
    <w:p w14:paraId="1FB8C9C9" w14:textId="77777777" w:rsidR="007551DC" w:rsidRPr="00227EB7" w:rsidRDefault="007551DC" w:rsidP="007551DC">
      <w:pPr>
        <w:spacing w:line="240" w:lineRule="auto"/>
        <w:ind w:right="720"/>
        <w:jc w:val="both"/>
        <w:rPr>
          <w:rFonts w:cs="Arial"/>
        </w:rPr>
      </w:pPr>
    </w:p>
    <w:p w14:paraId="0F21E0A4" w14:textId="77777777" w:rsidR="007551DC" w:rsidRPr="00227EB7" w:rsidRDefault="007551DC" w:rsidP="007551DC">
      <w:pPr>
        <w:spacing w:line="240" w:lineRule="auto"/>
        <w:ind w:left="720" w:right="720"/>
        <w:jc w:val="both"/>
        <w:rPr>
          <w:rFonts w:cs="Arial"/>
        </w:rPr>
      </w:pPr>
    </w:p>
    <w:p w14:paraId="21B3A508" w14:textId="77777777" w:rsidR="007551DC" w:rsidRPr="00227EB7" w:rsidRDefault="007551DC" w:rsidP="007551DC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03CEF941" w14:textId="77777777" w:rsidR="007551DC" w:rsidRPr="00227EB7" w:rsidRDefault="007551DC" w:rsidP="007551DC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363CE1D2" w14:textId="77777777" w:rsidR="007551DC" w:rsidRPr="00227EB7" w:rsidRDefault="007551DC" w:rsidP="007551DC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58AFF966" w14:textId="77777777" w:rsidR="007551DC" w:rsidRPr="00227EB7" w:rsidRDefault="007551DC" w:rsidP="007551DC">
      <w:pPr>
        <w:spacing w:line="240" w:lineRule="auto"/>
        <w:ind w:left="720" w:right="720"/>
        <w:jc w:val="both"/>
        <w:rPr>
          <w:rFonts w:cs="Arial"/>
        </w:rPr>
      </w:pPr>
    </w:p>
    <w:p w14:paraId="71FF9C29" w14:textId="77777777" w:rsidR="007551DC" w:rsidRPr="00227EB7" w:rsidRDefault="007551DC" w:rsidP="007551DC">
      <w:pPr>
        <w:spacing w:line="240" w:lineRule="auto"/>
        <w:ind w:left="720" w:right="720"/>
        <w:jc w:val="both"/>
        <w:rPr>
          <w:rFonts w:cs="Arial"/>
        </w:rPr>
      </w:pPr>
    </w:p>
    <w:p w14:paraId="7616D67D" w14:textId="77777777" w:rsidR="007551DC" w:rsidRPr="00227EB7" w:rsidRDefault="007551DC" w:rsidP="007551DC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6BF34C9" w14:textId="3C4D280E" w:rsidR="006865E9" w:rsidRPr="00B550AA" w:rsidRDefault="007551DC" w:rsidP="007551DC">
      <w:pPr>
        <w:pStyle w:val="SectionBody"/>
        <w:rPr>
          <w:color w:val="auto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B550AA" w:rsidSect="00835BE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55FC6" w14:textId="77777777" w:rsidR="00B9753F" w:rsidRDefault="007551DC" w:rsidP="00633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7DDFC" w14:textId="77777777" w:rsidR="00B9753F" w:rsidRDefault="00755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273E" w14:textId="338ACC38" w:rsidR="008B017F" w:rsidRDefault="008B017F">
    <w:pPr>
      <w:pStyle w:val="Header"/>
    </w:pPr>
    <w:proofErr w:type="spellStart"/>
    <w:r>
      <w:t>Intr</w:t>
    </w:r>
    <w:proofErr w:type="spellEnd"/>
    <w:r>
      <w:t xml:space="preserve"> </w:t>
    </w:r>
    <w:r w:rsidR="00D51884">
      <w:t>H</w:t>
    </w:r>
    <w:r>
      <w:t>B</w:t>
    </w:r>
    <w:r w:rsidR="00405997">
      <w:t xml:space="preserve"> 3289</w:t>
    </w:r>
    <w:r>
      <w:tab/>
    </w:r>
    <w:r>
      <w:tab/>
    </w:r>
    <w:r w:rsidR="00111FAC">
      <w:t>2021R3408</w:t>
    </w:r>
    <w:proofErr w:type="gramStart"/>
    <w:r w:rsidR="00111FAC">
      <w:t>H</w:t>
    </w:r>
    <w:r w:rsidR="00D51884">
      <w:t xml:space="preserve">  2021</w:t>
    </w:r>
    <w:proofErr w:type="gramEnd"/>
    <w:r w:rsidR="00D51884">
      <w:t>R3407S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F4F24" w14:textId="1A7AE1B6" w:rsidR="008B017F" w:rsidRDefault="008B017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6CCD2" w14:textId="7E1B40D9" w:rsidR="00EE4B7B" w:rsidRDefault="007551DC">
    <w:pPr>
      <w:pStyle w:val="Header"/>
    </w:pPr>
    <w:proofErr w:type="spellStart"/>
    <w:r>
      <w:t>Enr</w:t>
    </w:r>
    <w:proofErr w:type="spellEnd"/>
    <w:r w:rsidR="00EE4B7B">
      <w:t xml:space="preserve"> HB 3289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E54"/>
    <w:rsid w:val="00084F28"/>
    <w:rsid w:val="00085D22"/>
    <w:rsid w:val="0009049D"/>
    <w:rsid w:val="000A2D92"/>
    <w:rsid w:val="000B0099"/>
    <w:rsid w:val="000C5C77"/>
    <w:rsid w:val="000D1B85"/>
    <w:rsid w:val="000E4CB5"/>
    <w:rsid w:val="0010070F"/>
    <w:rsid w:val="00111FAC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1E777F"/>
    <w:rsid w:val="00205391"/>
    <w:rsid w:val="00207D2C"/>
    <w:rsid w:val="00210C75"/>
    <w:rsid w:val="0027011C"/>
    <w:rsid w:val="00274200"/>
    <w:rsid w:val="00276CF5"/>
    <w:rsid w:val="00290AF1"/>
    <w:rsid w:val="00291955"/>
    <w:rsid w:val="002A0269"/>
    <w:rsid w:val="002A14C6"/>
    <w:rsid w:val="00303684"/>
    <w:rsid w:val="0030622E"/>
    <w:rsid w:val="00314854"/>
    <w:rsid w:val="00320CD1"/>
    <w:rsid w:val="00332B5B"/>
    <w:rsid w:val="00387D81"/>
    <w:rsid w:val="003B06EC"/>
    <w:rsid w:val="003E4709"/>
    <w:rsid w:val="003F3874"/>
    <w:rsid w:val="00405997"/>
    <w:rsid w:val="00422298"/>
    <w:rsid w:val="004330D9"/>
    <w:rsid w:val="00437BD2"/>
    <w:rsid w:val="00441EDC"/>
    <w:rsid w:val="0049386C"/>
    <w:rsid w:val="004966EB"/>
    <w:rsid w:val="004A3F75"/>
    <w:rsid w:val="004C13DD"/>
    <w:rsid w:val="004E3441"/>
    <w:rsid w:val="004F1507"/>
    <w:rsid w:val="00520750"/>
    <w:rsid w:val="00577025"/>
    <w:rsid w:val="005A5366"/>
    <w:rsid w:val="005B1A92"/>
    <w:rsid w:val="006057A9"/>
    <w:rsid w:val="00613744"/>
    <w:rsid w:val="00615EA2"/>
    <w:rsid w:val="006254CE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F05E0"/>
    <w:rsid w:val="00720C39"/>
    <w:rsid w:val="007347CA"/>
    <w:rsid w:val="007471F2"/>
    <w:rsid w:val="007551DC"/>
    <w:rsid w:val="0075775F"/>
    <w:rsid w:val="00760927"/>
    <w:rsid w:val="007C78E9"/>
    <w:rsid w:val="007F1CF5"/>
    <w:rsid w:val="00834EDE"/>
    <w:rsid w:val="008571D5"/>
    <w:rsid w:val="0085760F"/>
    <w:rsid w:val="00866AD8"/>
    <w:rsid w:val="00866F40"/>
    <w:rsid w:val="008736AA"/>
    <w:rsid w:val="00875966"/>
    <w:rsid w:val="008A4220"/>
    <w:rsid w:val="008B017F"/>
    <w:rsid w:val="008D275D"/>
    <w:rsid w:val="008D49DE"/>
    <w:rsid w:val="008F66F4"/>
    <w:rsid w:val="00913C51"/>
    <w:rsid w:val="00930129"/>
    <w:rsid w:val="00934769"/>
    <w:rsid w:val="009662D9"/>
    <w:rsid w:val="00980327"/>
    <w:rsid w:val="0098653C"/>
    <w:rsid w:val="009C1F6D"/>
    <w:rsid w:val="009C2825"/>
    <w:rsid w:val="009F1067"/>
    <w:rsid w:val="00A05D83"/>
    <w:rsid w:val="00A31E01"/>
    <w:rsid w:val="00A5016D"/>
    <w:rsid w:val="00A527AD"/>
    <w:rsid w:val="00A60B70"/>
    <w:rsid w:val="00A718CF"/>
    <w:rsid w:val="00A74F57"/>
    <w:rsid w:val="00A870F4"/>
    <w:rsid w:val="00A940D0"/>
    <w:rsid w:val="00AB4173"/>
    <w:rsid w:val="00AB5376"/>
    <w:rsid w:val="00AD20CC"/>
    <w:rsid w:val="00AD798C"/>
    <w:rsid w:val="00AE2BAD"/>
    <w:rsid w:val="00AE48A0"/>
    <w:rsid w:val="00B16F25"/>
    <w:rsid w:val="00B24422"/>
    <w:rsid w:val="00B550AA"/>
    <w:rsid w:val="00B56546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F1DCA"/>
    <w:rsid w:val="00D14CA1"/>
    <w:rsid w:val="00D51884"/>
    <w:rsid w:val="00D579FC"/>
    <w:rsid w:val="00D73071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4B7B"/>
    <w:rsid w:val="00EE70CB"/>
    <w:rsid w:val="00F00CE0"/>
    <w:rsid w:val="00F41CA2"/>
    <w:rsid w:val="00F41CF3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8B017F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8B017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75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5</Pages>
  <Words>289</Words>
  <Characters>2152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3</cp:revision>
  <cp:lastPrinted>2020-02-20T15:10:00Z</cp:lastPrinted>
  <dcterms:created xsi:type="dcterms:W3CDTF">2021-04-08T23:34:00Z</dcterms:created>
  <dcterms:modified xsi:type="dcterms:W3CDTF">2021-04-08T23:41:00Z</dcterms:modified>
</cp:coreProperties>
</file>